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A084" w14:textId="77777777" w:rsidR="00B70844" w:rsidRDefault="00B70844">
      <w:pPr>
        <w:jc w:val="both"/>
        <w:rPr>
          <w:rFonts w:ascii="Univers" w:hAnsi="Univers"/>
          <w:b/>
          <w:lang w:val="hr-HR"/>
        </w:rPr>
      </w:pPr>
    </w:p>
    <w:p w14:paraId="0C1DC9D0" w14:textId="77777777" w:rsidR="00B70844" w:rsidRDefault="00B70844">
      <w:pPr>
        <w:ind w:left="1440" w:firstLine="720"/>
        <w:rPr>
          <w:rFonts w:ascii="Verdana" w:hAnsi="Verdana"/>
          <w:b/>
          <w:sz w:val="22"/>
          <w:szCs w:val="22"/>
          <w:lang w:val="hr-HR"/>
        </w:rPr>
      </w:pPr>
    </w:p>
    <w:p w14:paraId="6DD3EC94" w14:textId="77777777" w:rsidR="00B70844" w:rsidRDefault="00B70844">
      <w:pPr>
        <w:ind w:hanging="360"/>
        <w:rPr>
          <w:rFonts w:ascii="Verdana" w:hAnsi="Verdana"/>
          <w:b/>
          <w:sz w:val="22"/>
          <w:szCs w:val="22"/>
          <w:lang w:val="hr-HR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</w:tblGrid>
      <w:tr w:rsidR="00B70844" w14:paraId="715F2242" w14:textId="77777777">
        <w:trPr>
          <w:trHeight w:val="567"/>
        </w:trPr>
        <w:tc>
          <w:tcPr>
            <w:tcW w:w="5506" w:type="dxa"/>
          </w:tcPr>
          <w:p w14:paraId="7627D68F" w14:textId="77777777" w:rsidR="00B70844" w:rsidRDefault="00F0011B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DALMATINSKI REGIONALNI SAVEZ</w:t>
            </w:r>
          </w:p>
        </w:tc>
      </w:tr>
      <w:tr w:rsidR="00B70844" w14:paraId="5A9C7F5B" w14:textId="77777777">
        <w:trPr>
          <w:trHeight w:val="536"/>
        </w:trPr>
        <w:tc>
          <w:tcPr>
            <w:tcW w:w="5506" w:type="dxa"/>
          </w:tcPr>
          <w:p w14:paraId="69B236FC" w14:textId="13DECB4B" w:rsidR="00B70844" w:rsidRDefault="00B70844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ADRESA       </w:t>
            </w:r>
            <w:r w:rsidR="002B1C4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Tenis </w:t>
            </w:r>
            <w:r w:rsidR="00B75F9C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klub Župa dubrovačka</w:t>
            </w:r>
          </w:p>
          <w:p w14:paraId="74F448DF" w14:textId="77777777" w:rsidR="00CE303E" w:rsidRDefault="00CE303E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                       </w:t>
            </w:r>
            <w:proofErr w:type="spellStart"/>
            <w:r w:rsid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Liec</w:t>
            </w:r>
            <w:r w:rsidR="00EC281D" w:rsidRP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hteinov</w:t>
            </w:r>
            <w:proofErr w:type="spellEnd"/>
            <w:r w:rsidR="00EC281D" w:rsidRP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put</w:t>
            </w:r>
            <w:r w:rsidR="00EC281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10</w:t>
            </w:r>
          </w:p>
        </w:tc>
      </w:tr>
      <w:tr w:rsidR="00B70844" w14:paraId="4B21E1B9" w14:textId="77777777">
        <w:trPr>
          <w:trHeight w:val="601"/>
        </w:trPr>
        <w:tc>
          <w:tcPr>
            <w:tcW w:w="5506" w:type="dxa"/>
          </w:tcPr>
          <w:p w14:paraId="40CEB913" w14:textId="77777777" w:rsidR="00B70844" w:rsidRDefault="00B70844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POŠTANSKI BROJ I GRAD    </w:t>
            </w:r>
            <w:r w:rsidR="00732C46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20000,Dubrovnik </w:t>
            </w:r>
          </w:p>
          <w:p w14:paraId="559EE0C6" w14:textId="77777777" w:rsidR="00732C46" w:rsidRDefault="00732C46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6DDD4F38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E350F74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49EB593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7A8997A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A14A554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5175058" w14:textId="77777777" w:rsidR="00E46649" w:rsidRDefault="00E46649" w:rsidP="00E4664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0F1DD81F" w14:textId="7908843E" w:rsidR="004E4C43" w:rsidRDefault="00B70844" w:rsidP="001C50C9">
      <w:pPr>
        <w:rPr>
          <w:rFonts w:ascii="Arial" w:hAnsi="Arial" w:cs="Arial"/>
          <w:b/>
          <w:bCs/>
          <w:color w:val="000000" w:themeColor="text1"/>
          <w:sz w:val="40"/>
          <w:szCs w:val="40"/>
          <w:lang w:val="hr-HR"/>
        </w:rPr>
      </w:pPr>
      <w:r w:rsidRPr="006568DF">
        <w:rPr>
          <w:rFonts w:ascii="Arial" w:hAnsi="Arial" w:cs="Arial"/>
          <w:b/>
          <w:bCs/>
          <w:sz w:val="46"/>
          <w:szCs w:val="46"/>
          <w:lang w:val="hr-HR"/>
        </w:rPr>
        <w:br w:type="textWrapping" w:clear="all"/>
      </w:r>
      <w:r w:rsidRPr="00E542DB">
        <w:rPr>
          <w:rFonts w:ascii="Arial" w:hAnsi="Arial" w:cs="Arial"/>
          <w:b/>
          <w:bCs/>
          <w:sz w:val="46"/>
          <w:szCs w:val="46"/>
          <w:lang w:val="hr-HR"/>
        </w:rPr>
        <w:t xml:space="preserve">            </w:t>
      </w:r>
      <w:r w:rsidR="00B75F9C" w:rsidRPr="00E542DB">
        <w:rPr>
          <w:rFonts w:ascii="Arial" w:hAnsi="Arial" w:cs="Arial"/>
          <w:b/>
          <w:bCs/>
          <w:sz w:val="46"/>
          <w:szCs w:val="46"/>
          <w:lang w:val="hr-HR"/>
        </w:rPr>
        <w:t xml:space="preserve">    </w:t>
      </w:r>
      <w:r w:rsidR="004E4C43" w:rsidRPr="00E542DB">
        <w:rPr>
          <w:rFonts w:ascii="Arial" w:hAnsi="Arial" w:cs="Arial"/>
          <w:b/>
          <w:bCs/>
          <w:color w:val="000000" w:themeColor="text1"/>
          <w:sz w:val="46"/>
          <w:szCs w:val="46"/>
          <w:lang w:val="hr-HR"/>
        </w:rPr>
        <w:t xml:space="preserve"> </w:t>
      </w:r>
      <w:r w:rsidRPr="00E542DB">
        <w:rPr>
          <w:rFonts w:ascii="Arial" w:hAnsi="Arial" w:cs="Arial"/>
          <w:b/>
          <w:bCs/>
          <w:color w:val="000000" w:themeColor="text1"/>
          <w:sz w:val="46"/>
          <w:szCs w:val="46"/>
          <w:lang w:val="hr-HR"/>
        </w:rPr>
        <w:t xml:space="preserve"> </w:t>
      </w:r>
      <w:r w:rsidR="00B75F9C" w:rsidRPr="00E542DB">
        <w:rPr>
          <w:rFonts w:ascii="Arial" w:hAnsi="Arial" w:cs="Arial"/>
          <w:b/>
          <w:bCs/>
          <w:color w:val="000000" w:themeColor="text1"/>
          <w:sz w:val="40"/>
          <w:szCs w:val="40"/>
          <w:lang w:val="hr-HR"/>
        </w:rPr>
        <w:t>Tenis klub Župa dubrovačka</w:t>
      </w:r>
    </w:p>
    <w:p w14:paraId="56C64A30" w14:textId="77777777" w:rsidR="001C50C9" w:rsidRPr="001C50C9" w:rsidRDefault="001C50C9" w:rsidP="001C50C9">
      <w:pPr>
        <w:rPr>
          <w:rFonts w:ascii="Arial" w:hAnsi="Arial" w:cs="Arial"/>
          <w:b/>
          <w:bCs/>
          <w:color w:val="000000" w:themeColor="text1"/>
          <w:sz w:val="40"/>
          <w:szCs w:val="40"/>
          <w:lang w:val="hr-HR"/>
        </w:rPr>
      </w:pPr>
    </w:p>
    <w:p w14:paraId="15B9CE50" w14:textId="439DC511" w:rsidR="00EC3946" w:rsidRPr="006568DF" w:rsidRDefault="00E542DB" w:rsidP="00E542DB">
      <w:pPr>
        <w:jc w:val="center"/>
        <w:rPr>
          <w:rFonts w:ascii="Arial" w:hAnsi="Arial" w:cs="Arial"/>
          <w:b/>
          <w:bCs/>
          <w:sz w:val="30"/>
          <w:szCs w:val="30"/>
          <w:lang w:val="hr-HR"/>
        </w:rPr>
      </w:pPr>
      <w:r>
        <w:rPr>
          <w:rFonts w:ascii="Arial" w:hAnsi="Arial" w:cs="Arial"/>
          <w:b/>
          <w:bCs/>
          <w:sz w:val="30"/>
          <w:szCs w:val="30"/>
          <w:lang w:val="hr-HR"/>
        </w:rPr>
        <w:t>Organizira „</w:t>
      </w:r>
      <w:r w:rsidR="00B75F9C">
        <w:rPr>
          <w:rFonts w:ascii="Arial" w:hAnsi="Arial" w:cs="Arial"/>
          <w:b/>
          <w:bCs/>
          <w:sz w:val="30"/>
          <w:szCs w:val="30"/>
          <w:lang w:val="hr-HR"/>
        </w:rPr>
        <w:t>OP Župe dubrovačke</w:t>
      </w:r>
      <w:r>
        <w:rPr>
          <w:rFonts w:ascii="Arial" w:hAnsi="Arial" w:cs="Arial"/>
          <w:b/>
          <w:bCs/>
          <w:sz w:val="30"/>
          <w:szCs w:val="30"/>
          <w:lang w:val="hr-HR"/>
        </w:rPr>
        <w:t>“</w:t>
      </w:r>
      <w:r w:rsidR="00EC3946" w:rsidRPr="006568DF">
        <w:rPr>
          <w:rFonts w:ascii="Arial" w:hAnsi="Arial" w:cs="Arial"/>
          <w:b/>
          <w:bCs/>
          <w:sz w:val="30"/>
          <w:szCs w:val="30"/>
          <w:lang w:val="hr-HR"/>
        </w:rPr>
        <w:t xml:space="preserve"> </w:t>
      </w:r>
      <w:r w:rsidR="001C50C9">
        <w:rPr>
          <w:rFonts w:ascii="Arial" w:hAnsi="Arial" w:cs="Arial"/>
          <w:b/>
          <w:bCs/>
          <w:sz w:val="30"/>
          <w:szCs w:val="30"/>
          <w:lang w:val="hr-HR"/>
        </w:rPr>
        <w:t xml:space="preserve">za djecu </w:t>
      </w:r>
      <w:r w:rsidR="00EC3946" w:rsidRPr="006568DF">
        <w:rPr>
          <w:rFonts w:ascii="Arial" w:hAnsi="Arial" w:cs="Arial"/>
          <w:b/>
          <w:bCs/>
          <w:sz w:val="30"/>
          <w:szCs w:val="30"/>
          <w:lang w:val="hr-HR"/>
        </w:rPr>
        <w:t>do 10.godina</w:t>
      </w:r>
    </w:p>
    <w:p w14:paraId="0D8812E9" w14:textId="10190375" w:rsidR="00B70844" w:rsidRDefault="00B7084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84A1A7C" w14:textId="77777777" w:rsidR="00B70844" w:rsidRDefault="00B7084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5239"/>
      </w:tblGrid>
      <w:tr w:rsidR="0037029D" w14:paraId="0C44374E" w14:textId="77777777" w:rsidTr="000B7096">
        <w:trPr>
          <w:trHeight w:val="568"/>
        </w:trPr>
        <w:tc>
          <w:tcPr>
            <w:tcW w:w="5241" w:type="dxa"/>
          </w:tcPr>
          <w:p w14:paraId="0DE6D679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MJESTO ODRŽAVANJA NATJECANJA:</w:t>
            </w:r>
          </w:p>
        </w:tc>
        <w:tc>
          <w:tcPr>
            <w:tcW w:w="5239" w:type="dxa"/>
          </w:tcPr>
          <w:p w14:paraId="6BBEA81C" w14:textId="36B9EE56" w:rsidR="0037029D" w:rsidRDefault="00320CDC" w:rsidP="00A56432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Tenis centar Dubrovnik</w:t>
            </w:r>
          </w:p>
        </w:tc>
      </w:tr>
      <w:tr w:rsidR="0037029D" w14:paraId="53915AF1" w14:textId="77777777" w:rsidTr="000B7096">
        <w:trPr>
          <w:trHeight w:val="552"/>
        </w:trPr>
        <w:tc>
          <w:tcPr>
            <w:tcW w:w="5241" w:type="dxa"/>
          </w:tcPr>
          <w:p w14:paraId="300A6C00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bCs w:val="0"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5239" w:type="dxa"/>
          </w:tcPr>
          <w:p w14:paraId="1ADE0C7A" w14:textId="131D5650" w:rsidR="0037029D" w:rsidRDefault="00BB02E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28 i 29</w:t>
            </w:r>
            <w:r w:rsidR="0037029D">
              <w:rPr>
                <w:sz w:val="22"/>
                <w:szCs w:val="22"/>
                <w:lang w:val="es-ES"/>
              </w:rPr>
              <w:t>.08.2021</w:t>
            </w:r>
          </w:p>
        </w:tc>
      </w:tr>
      <w:tr w:rsidR="0037029D" w14:paraId="7C447B19" w14:textId="77777777" w:rsidTr="000B7096">
        <w:trPr>
          <w:trHeight w:val="568"/>
        </w:trPr>
        <w:tc>
          <w:tcPr>
            <w:tcW w:w="5241" w:type="dxa"/>
          </w:tcPr>
          <w:p w14:paraId="0A5AB95A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bCs w:val="0"/>
                <w:sz w:val="22"/>
                <w:szCs w:val="22"/>
                <w:lang w:val="hr-HR"/>
              </w:rPr>
              <w:t>POČETAK NATJECANJA:</w:t>
            </w:r>
          </w:p>
        </w:tc>
        <w:tc>
          <w:tcPr>
            <w:tcW w:w="5239" w:type="dxa"/>
          </w:tcPr>
          <w:p w14:paraId="55857774" w14:textId="11618F4C" w:rsidR="0037029D" w:rsidRDefault="00BB02E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28</w:t>
            </w:r>
            <w:r w:rsidR="0037029D">
              <w:rPr>
                <w:sz w:val="22"/>
                <w:szCs w:val="22"/>
                <w:lang w:val="es-ES"/>
              </w:rPr>
              <w:t xml:space="preserve">.08.2021 </w:t>
            </w:r>
            <w:r w:rsidR="00B75F9C">
              <w:rPr>
                <w:sz w:val="22"/>
                <w:szCs w:val="22"/>
                <w:lang w:val="es-ES"/>
              </w:rPr>
              <w:t>dječaci 8:00, djevojč</w:t>
            </w:r>
            <w:r w:rsidR="005705C7">
              <w:rPr>
                <w:sz w:val="22"/>
                <w:szCs w:val="22"/>
                <w:lang w:val="es-ES"/>
              </w:rPr>
              <w:t xml:space="preserve">ice u </w:t>
            </w:r>
            <w:r w:rsidR="00B75F9C">
              <w:rPr>
                <w:sz w:val="22"/>
                <w:szCs w:val="22"/>
                <w:lang w:val="es-ES"/>
              </w:rPr>
              <w:t>11:00</w:t>
            </w:r>
          </w:p>
        </w:tc>
      </w:tr>
      <w:tr w:rsidR="0037029D" w14:paraId="4AC0C186" w14:textId="77777777" w:rsidTr="000B7096">
        <w:trPr>
          <w:trHeight w:val="568"/>
        </w:trPr>
        <w:tc>
          <w:tcPr>
            <w:tcW w:w="5241" w:type="dxa"/>
          </w:tcPr>
          <w:p w14:paraId="6A3365BE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bCs w:val="0"/>
                <w:sz w:val="22"/>
                <w:szCs w:val="22"/>
                <w:lang w:val="hr-HR"/>
              </w:rPr>
              <w:t>PRAVO SUDJELOVANJA:</w:t>
            </w:r>
          </w:p>
        </w:tc>
        <w:tc>
          <w:tcPr>
            <w:tcW w:w="5239" w:type="dxa"/>
          </w:tcPr>
          <w:p w14:paraId="50D30702" w14:textId="39590EBA" w:rsidR="0037029D" w:rsidRDefault="00B75F9C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Djeca rođ</w:t>
            </w:r>
            <w:r w:rsidR="0037029D">
              <w:rPr>
                <w:sz w:val="22"/>
                <w:szCs w:val="22"/>
                <w:lang w:val="es-ES"/>
              </w:rPr>
              <w:t>ena 2011.</w:t>
            </w:r>
            <w:r>
              <w:rPr>
                <w:sz w:val="22"/>
                <w:szCs w:val="22"/>
                <w:lang w:val="es-ES"/>
              </w:rPr>
              <w:t xml:space="preserve">, </w:t>
            </w:r>
            <w:r w:rsidR="0037029D">
              <w:rPr>
                <w:sz w:val="22"/>
                <w:szCs w:val="22"/>
                <w:lang w:val="es-ES"/>
              </w:rPr>
              <w:t>2012. i 2013. g.</w:t>
            </w:r>
          </w:p>
        </w:tc>
      </w:tr>
      <w:tr w:rsidR="0037029D" w14:paraId="3BABB69F" w14:textId="77777777" w:rsidTr="000B7096">
        <w:trPr>
          <w:trHeight w:val="552"/>
        </w:trPr>
        <w:tc>
          <w:tcPr>
            <w:tcW w:w="5241" w:type="dxa"/>
          </w:tcPr>
          <w:p w14:paraId="5FCD1DCD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OSOBNE PRIJAVE:</w:t>
            </w:r>
          </w:p>
        </w:tc>
        <w:tc>
          <w:tcPr>
            <w:tcW w:w="5239" w:type="dxa"/>
          </w:tcPr>
          <w:p w14:paraId="5AFD1F6E" w14:textId="37DE52FE" w:rsidR="0037029D" w:rsidRDefault="00B75F9C" w:rsidP="00A56432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Dječaci:8:00-8:30 ,Djevojč</w:t>
            </w:r>
            <w:r w:rsidR="0037029D">
              <w:rPr>
                <w:sz w:val="22"/>
                <w:szCs w:val="22"/>
                <w:lang w:val="es-ES"/>
              </w:rPr>
              <w:t>ice 1</w:t>
            </w:r>
            <w:r>
              <w:rPr>
                <w:sz w:val="22"/>
                <w:szCs w:val="22"/>
                <w:lang w:val="es-ES"/>
              </w:rPr>
              <w:t>1:00-11:30</w:t>
            </w:r>
          </w:p>
        </w:tc>
      </w:tr>
      <w:tr w:rsidR="0037029D" w14:paraId="3D83104E" w14:textId="77777777" w:rsidTr="000B7096">
        <w:trPr>
          <w:trHeight w:val="568"/>
        </w:trPr>
        <w:tc>
          <w:tcPr>
            <w:tcW w:w="5241" w:type="dxa"/>
          </w:tcPr>
          <w:p w14:paraId="4589CEAC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NAGRADE:</w:t>
            </w:r>
          </w:p>
        </w:tc>
        <w:tc>
          <w:tcPr>
            <w:tcW w:w="5239" w:type="dxa"/>
          </w:tcPr>
          <w:p w14:paraId="52CA7F50" w14:textId="77777777" w:rsidR="0037029D" w:rsidRDefault="0037029D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Polufinalistima i finalistima svih turnira</w:t>
            </w:r>
          </w:p>
        </w:tc>
      </w:tr>
      <w:tr w:rsidR="0037029D" w14:paraId="047F41BE" w14:textId="77777777" w:rsidTr="000B7096">
        <w:trPr>
          <w:trHeight w:val="568"/>
        </w:trPr>
        <w:tc>
          <w:tcPr>
            <w:tcW w:w="5241" w:type="dxa"/>
          </w:tcPr>
          <w:p w14:paraId="68155DEB" w14:textId="0A412941" w:rsidR="0037029D" w:rsidRDefault="0037029D" w:rsidP="00B75F9C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SMJEŠTAJ: </w:t>
            </w:r>
          </w:p>
        </w:tc>
        <w:tc>
          <w:tcPr>
            <w:tcW w:w="5239" w:type="dxa"/>
          </w:tcPr>
          <w:p w14:paraId="16C0FB8E" w14:textId="1BB85929" w:rsidR="0037029D" w:rsidRDefault="00B75F9C">
            <w:pPr>
              <w:pStyle w:val="Naslov1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Privatni smještaj</w:t>
            </w:r>
          </w:p>
        </w:tc>
      </w:tr>
    </w:tbl>
    <w:p w14:paraId="2109D09F" w14:textId="77777777" w:rsidR="00B70844" w:rsidRDefault="00B70844">
      <w:pPr>
        <w:rPr>
          <w:rFonts w:ascii="Arial" w:hAnsi="Arial" w:cs="Arial"/>
          <w:b/>
          <w:bCs/>
          <w:kern w:val="32"/>
          <w:sz w:val="22"/>
          <w:szCs w:val="22"/>
          <w:lang w:val="es-ES"/>
        </w:rPr>
      </w:pPr>
    </w:p>
    <w:p w14:paraId="109518E4" w14:textId="77777777" w:rsidR="00B70844" w:rsidRDefault="00B70844">
      <w:pPr>
        <w:pStyle w:val="Tijeloteksta"/>
        <w:tabs>
          <w:tab w:val="clear" w:pos="5775"/>
          <w:tab w:val="left" w:pos="-180"/>
        </w:tabs>
        <w:rPr>
          <w:rFonts w:ascii="Arial" w:hAnsi="Arial" w:cs="Arial"/>
          <w:b/>
          <w:bCs/>
          <w:szCs w:val="22"/>
        </w:rPr>
      </w:pPr>
    </w:p>
    <w:p w14:paraId="42E88DFD" w14:textId="77777777" w:rsidR="00B70844" w:rsidRDefault="00B70844">
      <w:pPr>
        <w:pStyle w:val="Tijeloteksta"/>
        <w:tabs>
          <w:tab w:val="clear" w:pos="5775"/>
          <w:tab w:val="left" w:pos="-180"/>
        </w:tabs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INFORMACIJE O NATJECANJU</w:t>
      </w:r>
    </w:p>
    <w:p w14:paraId="6E9BEE5C" w14:textId="77777777" w:rsidR="00B70844" w:rsidRDefault="00B70844">
      <w:pPr>
        <w:pStyle w:val="Tijeloteksta"/>
        <w:tabs>
          <w:tab w:val="clear" w:pos="5775"/>
          <w:tab w:val="left" w:pos="-180"/>
        </w:tabs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80"/>
      </w:tblGrid>
      <w:tr w:rsidR="00B70844" w14:paraId="35B8C43C" w14:textId="77777777">
        <w:trPr>
          <w:trHeight w:val="644"/>
        </w:trPr>
        <w:tc>
          <w:tcPr>
            <w:tcW w:w="5211" w:type="dxa"/>
            <w:vAlign w:val="center"/>
          </w:tcPr>
          <w:p w14:paraId="6F143C40" w14:textId="77777777" w:rsidR="00B70844" w:rsidRDefault="00B70844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ORGANIZATOR:</w:t>
            </w:r>
          </w:p>
        </w:tc>
        <w:tc>
          <w:tcPr>
            <w:tcW w:w="5283" w:type="dxa"/>
            <w:vAlign w:val="center"/>
          </w:tcPr>
          <w:p w14:paraId="765854C3" w14:textId="1BCEBE18" w:rsidR="00B70844" w:rsidRDefault="00B75F9C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Tenis klub Župa dubrovačka</w:t>
            </w:r>
          </w:p>
        </w:tc>
      </w:tr>
      <w:tr w:rsidR="00B70844" w14:paraId="356F022C" w14:textId="77777777">
        <w:trPr>
          <w:trHeight w:val="644"/>
        </w:trPr>
        <w:tc>
          <w:tcPr>
            <w:tcW w:w="5211" w:type="dxa"/>
            <w:vAlign w:val="center"/>
          </w:tcPr>
          <w:p w14:paraId="0C4D1455" w14:textId="77777777" w:rsidR="00B70844" w:rsidRDefault="00B70844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KONTAKT OSOBA- TELEFON</w:t>
            </w:r>
          </w:p>
        </w:tc>
        <w:tc>
          <w:tcPr>
            <w:tcW w:w="5283" w:type="dxa"/>
            <w:vAlign w:val="center"/>
          </w:tcPr>
          <w:p w14:paraId="0411AEE4" w14:textId="5AB2471B" w:rsidR="00B70844" w:rsidRDefault="00B75F9C" w:rsidP="00B75F9C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Ivona 091 5473284</w:t>
            </w:r>
          </w:p>
        </w:tc>
      </w:tr>
      <w:tr w:rsidR="00B70844" w14:paraId="6F5BC020" w14:textId="77777777">
        <w:trPr>
          <w:trHeight w:val="644"/>
        </w:trPr>
        <w:tc>
          <w:tcPr>
            <w:tcW w:w="5211" w:type="dxa"/>
            <w:shd w:val="clear" w:color="auto" w:fill="CCFFFF"/>
            <w:vAlign w:val="center"/>
          </w:tcPr>
          <w:p w14:paraId="7EB3254D" w14:textId="77777777" w:rsidR="00B70844" w:rsidRDefault="00B70844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OBAVEZNE PRIJAVE DO:</w:t>
            </w:r>
          </w:p>
        </w:tc>
        <w:tc>
          <w:tcPr>
            <w:tcW w:w="5283" w:type="dxa"/>
            <w:shd w:val="clear" w:color="auto" w:fill="CCFFFF"/>
            <w:vAlign w:val="center"/>
          </w:tcPr>
          <w:p w14:paraId="39AAFA94" w14:textId="591FF37C" w:rsidR="00B70844" w:rsidRDefault="00BB02ED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Petak 27</w:t>
            </w:r>
            <w:bookmarkStart w:id="0" w:name="_GoBack"/>
            <w:bookmarkEnd w:id="0"/>
            <w:r w:rsidR="00171DC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.08.2021 do 12:00</w:t>
            </w:r>
          </w:p>
        </w:tc>
      </w:tr>
      <w:tr w:rsidR="00B70844" w14:paraId="0265CE6F" w14:textId="77777777">
        <w:trPr>
          <w:trHeight w:val="687"/>
        </w:trPr>
        <w:tc>
          <w:tcPr>
            <w:tcW w:w="5211" w:type="dxa"/>
            <w:vAlign w:val="center"/>
          </w:tcPr>
          <w:p w14:paraId="2DE68CF4" w14:textId="77777777" w:rsidR="00B70844" w:rsidRDefault="006B3D6F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MAIL:</w:t>
            </w:r>
          </w:p>
        </w:tc>
        <w:tc>
          <w:tcPr>
            <w:tcW w:w="5283" w:type="dxa"/>
            <w:vAlign w:val="center"/>
          </w:tcPr>
          <w:p w14:paraId="00BA33E7" w14:textId="22B235EF" w:rsidR="00B70844" w:rsidRDefault="00B75F9C">
            <w:pPr>
              <w:pStyle w:val="Tijeloteksta"/>
              <w:tabs>
                <w:tab w:val="clear" w:pos="5775"/>
                <w:tab w:val="left" w:pos="-18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tk.zupadubrovacka@</w:t>
            </w:r>
            <w:r w:rsidR="006B3D6F">
              <w:rPr>
                <w:rFonts w:ascii="Arial" w:hAnsi="Arial" w:cs="Arial"/>
                <w:bCs/>
                <w:sz w:val="28"/>
                <w:szCs w:val="28"/>
              </w:rPr>
              <w:t>yahoo.com</w:t>
            </w:r>
          </w:p>
        </w:tc>
      </w:tr>
    </w:tbl>
    <w:p w14:paraId="16AD1D91" w14:textId="77777777" w:rsidR="00B70844" w:rsidRDefault="00B70844">
      <w:pPr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0A540D38" w14:textId="77777777" w:rsidR="00B70844" w:rsidRDefault="00B70844">
      <w:pPr>
        <w:rPr>
          <w:rFonts w:ascii="Arial" w:hAnsi="Arial" w:cs="Arial"/>
          <w:b/>
          <w:bCs/>
          <w:sz w:val="16"/>
          <w:szCs w:val="22"/>
          <w:u w:val="single"/>
          <w:lang w:val="hr-HR"/>
        </w:rPr>
      </w:pPr>
      <w:r>
        <w:rPr>
          <w:rFonts w:ascii="Arial" w:hAnsi="Arial" w:cs="Arial"/>
          <w:b/>
          <w:bCs/>
          <w:sz w:val="16"/>
          <w:szCs w:val="22"/>
          <w:u w:val="single"/>
          <w:lang w:val="hr-HR"/>
        </w:rPr>
        <w:t>Kratka pravila natjecanja :</w:t>
      </w:r>
    </w:p>
    <w:p w14:paraId="558BD7C0" w14:textId="77777777" w:rsidR="00B70844" w:rsidRDefault="00B70844">
      <w:pPr>
        <w:rPr>
          <w:rFonts w:ascii="Arial" w:hAnsi="Arial" w:cs="Arial"/>
          <w:b/>
          <w:bCs/>
          <w:sz w:val="16"/>
          <w:szCs w:val="22"/>
          <w:lang w:val="hr-HR"/>
        </w:rPr>
      </w:pPr>
    </w:p>
    <w:p w14:paraId="70E0BDFF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SUSRET SE IGRA NA TENISKOM IGRALIŠTU NORMALNIH DIMENZIJA</w:t>
      </w:r>
    </w:p>
    <w:p w14:paraId="78E5CEAD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 xml:space="preserve">IGRA SE SA „ZELENOM LOPTOM“ </w:t>
      </w:r>
    </w:p>
    <w:p w14:paraId="2336CA8B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SISTEM NATJECANJA - ROUND ROBIN (4 U SKUPINI)</w:t>
      </w:r>
    </w:p>
    <w:p w14:paraId="08050E8A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 xml:space="preserve">IGRAČ IMA DVA SERVISA </w:t>
      </w:r>
    </w:p>
    <w:p w14:paraId="450B8805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color w:val="0D0D0D"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 xml:space="preserve">IGRA SE </w:t>
      </w:r>
      <w:r w:rsidR="00157EE6">
        <w:rPr>
          <w:rFonts w:ascii="Arial" w:hAnsi="Arial" w:cs="Arial"/>
          <w:b/>
          <w:bCs/>
          <w:sz w:val="16"/>
          <w:szCs w:val="22"/>
          <w:lang w:val="hr-HR"/>
        </w:rPr>
        <w:t xml:space="preserve">NA JEDAN OSVOJENI </w:t>
      </w:r>
      <w:r w:rsidR="00157EE6">
        <w:rPr>
          <w:rFonts w:ascii="Arial" w:hAnsi="Arial" w:cs="Arial"/>
          <w:b/>
          <w:bCs/>
          <w:color w:val="0D0D0D"/>
          <w:sz w:val="16"/>
          <w:szCs w:val="22"/>
          <w:lang w:val="hr-HR"/>
        </w:rPr>
        <w:t xml:space="preserve"> SET  DO 4 GEMA, KOD REZULTATA 3:3</w:t>
      </w:r>
      <w:r>
        <w:rPr>
          <w:rFonts w:ascii="Arial" w:hAnsi="Arial" w:cs="Arial"/>
          <w:b/>
          <w:bCs/>
          <w:color w:val="0D0D0D"/>
          <w:sz w:val="16"/>
          <w:szCs w:val="22"/>
          <w:lang w:val="hr-HR"/>
        </w:rPr>
        <w:t xml:space="preserve"> IGRA SE PO PRAVILIMA  „TIE BREAK“ DO 7 OSVOJENIH POENA</w:t>
      </w:r>
    </w:p>
    <w:p w14:paraId="666DF105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POBJEDNICI SKUPINA IGRAJU GLAVNI TURNIR NA ISPADANJE</w:t>
      </w:r>
      <w:r w:rsidR="00591C12">
        <w:rPr>
          <w:rFonts w:ascii="Arial" w:hAnsi="Arial" w:cs="Arial"/>
          <w:b/>
          <w:bCs/>
          <w:sz w:val="16"/>
          <w:szCs w:val="22"/>
          <w:lang w:val="hr-HR"/>
        </w:rPr>
        <w:t>(zlatni turnir)</w:t>
      </w:r>
    </w:p>
    <w:p w14:paraId="22C4386A" w14:textId="77777777" w:rsidR="00B70844" w:rsidRDefault="00B70844">
      <w:pPr>
        <w:numPr>
          <w:ilvl w:val="0"/>
          <w:numId w:val="7"/>
        </w:numPr>
        <w:rPr>
          <w:rFonts w:ascii="Arial" w:hAnsi="Arial" w:cs="Arial"/>
          <w:b/>
          <w:bCs/>
          <w:sz w:val="16"/>
          <w:szCs w:val="22"/>
          <w:lang w:val="hr-HR"/>
        </w:rPr>
      </w:pPr>
      <w:r>
        <w:rPr>
          <w:rFonts w:ascii="Arial" w:hAnsi="Arial" w:cs="Arial"/>
          <w:b/>
          <w:bCs/>
          <w:sz w:val="16"/>
          <w:szCs w:val="22"/>
          <w:lang w:val="hr-HR"/>
        </w:rPr>
        <w:t>PRIJAV</w:t>
      </w:r>
      <w:r w:rsidR="00EE2DC2">
        <w:rPr>
          <w:rFonts w:ascii="Arial" w:hAnsi="Arial" w:cs="Arial"/>
          <w:b/>
          <w:bCs/>
          <w:sz w:val="16"/>
          <w:szCs w:val="22"/>
          <w:lang w:val="hr-HR"/>
        </w:rPr>
        <w:t>NINA PO NATJECATELJU IZNOSI</w:t>
      </w:r>
      <w:r w:rsidR="00D545DD">
        <w:rPr>
          <w:rFonts w:ascii="Arial" w:hAnsi="Arial" w:cs="Arial"/>
          <w:b/>
          <w:bCs/>
          <w:sz w:val="16"/>
          <w:szCs w:val="22"/>
          <w:lang w:val="hr-HR"/>
        </w:rPr>
        <w:t xml:space="preserve"> 100 </w:t>
      </w:r>
      <w:r>
        <w:rPr>
          <w:rFonts w:ascii="Arial" w:hAnsi="Arial" w:cs="Arial"/>
          <w:b/>
          <w:bCs/>
          <w:sz w:val="16"/>
          <w:szCs w:val="22"/>
          <w:lang w:val="hr-HR"/>
        </w:rPr>
        <w:t>KUNA</w:t>
      </w:r>
    </w:p>
    <w:p w14:paraId="5CB50E0D" w14:textId="77777777" w:rsidR="00B70844" w:rsidRDefault="00B70844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sectPr w:rsidR="00B70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26" w:right="707" w:bottom="3" w:left="709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AE5C" w14:textId="77777777" w:rsidR="00074DB5" w:rsidRDefault="00074DB5">
      <w:r>
        <w:separator/>
      </w:r>
    </w:p>
  </w:endnote>
  <w:endnote w:type="continuationSeparator" w:id="0">
    <w:p w14:paraId="2913CC07" w14:textId="77777777" w:rsidR="00074DB5" w:rsidRDefault="0007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F8EE" w14:textId="77777777" w:rsidR="00463923" w:rsidRDefault="004639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3C94" w14:textId="77777777" w:rsidR="00B70844" w:rsidRDefault="00B70844">
    <w:pPr>
      <w:pStyle w:val="Podnoje"/>
      <w:tabs>
        <w:tab w:val="clear" w:pos="4153"/>
        <w:tab w:val="center" w:pos="48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3892" w14:textId="77777777" w:rsidR="00463923" w:rsidRDefault="004639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5589" w14:textId="77777777" w:rsidR="00074DB5" w:rsidRDefault="00074DB5">
      <w:r>
        <w:separator/>
      </w:r>
    </w:p>
  </w:footnote>
  <w:footnote w:type="continuationSeparator" w:id="0">
    <w:p w14:paraId="1B69D44B" w14:textId="77777777" w:rsidR="00074DB5" w:rsidRDefault="0007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969F" w14:textId="77777777" w:rsidR="00B70844" w:rsidRDefault="00074DB5">
    <w:pPr>
      <w:pStyle w:val="Zaglavlje"/>
    </w:pPr>
    <w:r>
      <w:rPr>
        <w:noProof/>
        <w:lang w:val="hr-HR" w:eastAsia="hr-HR"/>
      </w:rPr>
      <w:pict w14:anchorId="6288F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0751" o:spid="_x0000_s2051" type="#_x0000_t75" style="position:absolute;margin-left:0;margin-top:0;width:581.2pt;height:509.9pt;z-index:-251657216;mso-position-horizontal:center;mso-position-horizontal-relative:margin;mso-position-vertical:center;mso-position-vertical-relative:margin" o:allowincell="f">
          <v:imagedata r:id="rId1" o:title="Picture 0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9B70" w14:textId="77777777" w:rsidR="00B70844" w:rsidRDefault="00074DB5">
    <w:pPr>
      <w:pStyle w:val="Zaglavlje"/>
      <w:tabs>
        <w:tab w:val="clear" w:pos="8306"/>
        <w:tab w:val="right" w:pos="9360"/>
      </w:tabs>
    </w:pPr>
    <w:r>
      <w:rPr>
        <w:noProof/>
        <w:lang w:val="hr-HR" w:eastAsia="hr-HR"/>
      </w:rPr>
      <w:pict w14:anchorId="449A9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0752" o:spid="_x0000_s2050" type="#_x0000_t75" style="position:absolute;margin-left:0;margin-top:0;width:581.2pt;height:509.9pt;z-index:-251656192;mso-position-horizontal:center;mso-position-horizontal-relative:margin;mso-position-vertical:center;mso-position-vertical-relative:margin" o:allowincell="f">
          <v:imagedata r:id="rId1" o:title="Picture 021" gain="19661f" blacklevel="22938f"/>
          <w10:wrap anchorx="margin" anchory="margin"/>
        </v:shape>
      </w:pict>
    </w:r>
  </w:p>
  <w:p w14:paraId="2CDFD907" w14:textId="77777777" w:rsidR="00B70844" w:rsidRDefault="00910C4F">
    <w:pPr>
      <w:ind w:hanging="360"/>
    </w:pPr>
    <w:r>
      <w:rPr>
        <w:noProof/>
        <w:lang w:val="hr-HR" w:eastAsia="hr-HR"/>
      </w:rPr>
      <w:drawing>
        <wp:inline distT="0" distB="0" distL="0" distR="0" wp14:anchorId="02C8040C" wp14:editId="4E4FF8EE">
          <wp:extent cx="1905000" cy="317500"/>
          <wp:effectExtent l="0" t="0" r="0" b="0"/>
          <wp:docPr id="3" name="Slika 20" descr="HTS memo glava 1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HTS memo glava 1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844">
      <w:rPr>
        <w:noProof/>
        <w:lang w:val="hr-HR" w:eastAsia="hr-HR"/>
      </w:rPr>
      <w:t xml:space="preserve">                                   </w:t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</w:r>
    <w:r w:rsidR="00463923">
      <w:rPr>
        <w:noProof/>
        <w:lang w:val="hr-HR" w:eastAsia="hr-HR"/>
      </w:rPr>
      <w:tab/>
      <w:t xml:space="preserve">    </w:t>
    </w:r>
    <w:r>
      <w:rPr>
        <w:noProof/>
        <w:lang w:val="hr-HR" w:eastAsia="hr-HR"/>
      </w:rPr>
      <mc:AlternateContent>
        <mc:Choice Requires="wps">
          <w:drawing>
            <wp:inline distT="0" distB="0" distL="0" distR="0" wp14:anchorId="6D0DA19F" wp14:editId="3EFE3577">
              <wp:extent cx="1333500" cy="381000"/>
              <wp:effectExtent l="0" t="0" r="0" b="0"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381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A6302" w14:textId="77777777" w:rsidR="00910C4F" w:rsidRDefault="00910C4F" w:rsidP="00910C4F">
                          <w:pPr>
                            <w:jc w:val="center"/>
                            <w:rPr>
                              <w:rFonts w:ascii="Verdana" w:eastAsia="Verdana" w:hAnsi="Verdana" w:cs="Verdan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  <w:t>ZTTH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width:10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" filled="f" stroked="f">
              <v:stroke joinstyle="round"/>
              <v:path arrowok="t"/>
              <v:textbox inset="0,0,0,0">
                <w:txbxContent>
                  <w:p w:rsidR="00910C4F" w:rsidRDefault="00910C4F" w:rsidP="00910C4F">
                    <w:pPr>
                      <w:jc w:val="center"/>
                      <w:rPr>
                        <w:rFonts w:ascii="Verdana" w:eastAsia="Verdana" w:hAnsi="Verdana" w:cs="Verdana"/>
                        <w:b/>
                        <w:bCs/>
                        <w:color w:val="339966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339966"/>
                        <w:sz w:val="16"/>
                        <w:szCs w:val="16"/>
                      </w:rPr>
                      <w:t>ZTTH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295A402" w14:textId="77777777" w:rsidR="00B70844" w:rsidRDefault="00910C4F">
    <w:pPr>
      <w:ind w:hanging="284"/>
      <w:rPr>
        <w:rFonts w:ascii="Verdana" w:hAnsi="Verdana"/>
        <w:b/>
        <w:sz w:val="22"/>
        <w:szCs w:val="22"/>
        <w:lang w:val="hr-HR"/>
      </w:rPr>
    </w:pPr>
    <w:r>
      <w:rPr>
        <w:noProof/>
        <w:lang w:val="hr-HR" w:eastAsia="hr-HR"/>
      </w:rPr>
      <w:drawing>
        <wp:inline distT="0" distB="0" distL="0" distR="0" wp14:anchorId="3955F4DE" wp14:editId="319FABEF">
          <wp:extent cx="1473200" cy="152400"/>
          <wp:effectExtent l="0" t="0" r="0" b="0"/>
          <wp:docPr id="4" name="Slika 24" descr="HTS memo glava 1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 descr="HTS memo glava 1b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844">
      <w:tab/>
      <w:t xml:space="preserve">                                                                                                                      </w:t>
    </w:r>
    <w:r w:rsidR="00B70844">
      <w:rPr>
        <w:rFonts w:ascii="Verdana" w:hAnsi="Verdana"/>
        <w:b/>
        <w:sz w:val="11"/>
        <w:szCs w:val="11"/>
      </w:rPr>
      <w:t>ZBOR TENISKIH TRENERA HRVATSKE</w:t>
    </w:r>
    <w:r w:rsidR="00B70844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1DBA1" w14:textId="77777777" w:rsidR="00B70844" w:rsidRDefault="00074DB5">
    <w:pPr>
      <w:pStyle w:val="Zaglavlje"/>
    </w:pPr>
    <w:r>
      <w:rPr>
        <w:noProof/>
        <w:lang w:val="hr-HR" w:eastAsia="hr-HR"/>
      </w:rPr>
      <w:pict w14:anchorId="5A5F0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0750" o:spid="_x0000_s2049" type="#_x0000_t75" style="position:absolute;margin-left:0;margin-top:0;width:581.2pt;height:509.9pt;z-index:-251655168;mso-position-horizontal:center;mso-position-horizontal-relative:margin;mso-position-vertical:center;mso-position-vertical-relative:margin" o:allowincell="f">
          <v:imagedata r:id="rId1" o:title="Picture 0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D75"/>
    <w:multiLevelType w:val="hybridMultilevel"/>
    <w:tmpl w:val="904655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E5CC7"/>
    <w:multiLevelType w:val="hybridMultilevel"/>
    <w:tmpl w:val="07C8C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4DE0"/>
    <w:multiLevelType w:val="hybridMultilevel"/>
    <w:tmpl w:val="DBF024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07B39"/>
    <w:multiLevelType w:val="hybridMultilevel"/>
    <w:tmpl w:val="F5C4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327"/>
    <w:multiLevelType w:val="hybridMultilevel"/>
    <w:tmpl w:val="C4E645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174AC"/>
    <w:multiLevelType w:val="hybridMultilevel"/>
    <w:tmpl w:val="27E01DF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C161F1"/>
    <w:multiLevelType w:val="hybridMultilevel"/>
    <w:tmpl w:val="9D3C6C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0580F"/>
    <w:multiLevelType w:val="hybridMultilevel"/>
    <w:tmpl w:val="E586F32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D992C57"/>
    <w:multiLevelType w:val="hybridMultilevel"/>
    <w:tmpl w:val="6764DF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E6"/>
    <w:rsid w:val="00024776"/>
    <w:rsid w:val="00074DB5"/>
    <w:rsid w:val="0009242D"/>
    <w:rsid w:val="000B7096"/>
    <w:rsid w:val="000E0691"/>
    <w:rsid w:val="00157EE6"/>
    <w:rsid w:val="00171DC0"/>
    <w:rsid w:val="00175524"/>
    <w:rsid w:val="001835D7"/>
    <w:rsid w:val="0018554B"/>
    <w:rsid w:val="001C50C9"/>
    <w:rsid w:val="001F6074"/>
    <w:rsid w:val="00250766"/>
    <w:rsid w:val="002536F1"/>
    <w:rsid w:val="00286939"/>
    <w:rsid w:val="002B1C47"/>
    <w:rsid w:val="002C786B"/>
    <w:rsid w:val="00320CDC"/>
    <w:rsid w:val="0034465D"/>
    <w:rsid w:val="0037029D"/>
    <w:rsid w:val="003A4CFB"/>
    <w:rsid w:val="00463923"/>
    <w:rsid w:val="00490872"/>
    <w:rsid w:val="004A1A62"/>
    <w:rsid w:val="004C22FC"/>
    <w:rsid w:val="004E10F7"/>
    <w:rsid w:val="004E4C43"/>
    <w:rsid w:val="00504A68"/>
    <w:rsid w:val="005705C7"/>
    <w:rsid w:val="00591C12"/>
    <w:rsid w:val="006045DD"/>
    <w:rsid w:val="006171B7"/>
    <w:rsid w:val="006568DF"/>
    <w:rsid w:val="006B3D6F"/>
    <w:rsid w:val="00721B1C"/>
    <w:rsid w:val="00732C46"/>
    <w:rsid w:val="00761EEC"/>
    <w:rsid w:val="007A6B29"/>
    <w:rsid w:val="007C4BDD"/>
    <w:rsid w:val="0084790C"/>
    <w:rsid w:val="008C2E37"/>
    <w:rsid w:val="00910C4F"/>
    <w:rsid w:val="00934792"/>
    <w:rsid w:val="00973C73"/>
    <w:rsid w:val="00A058A8"/>
    <w:rsid w:val="00A34B89"/>
    <w:rsid w:val="00A72486"/>
    <w:rsid w:val="00A725EE"/>
    <w:rsid w:val="00B70844"/>
    <w:rsid w:val="00B75F9C"/>
    <w:rsid w:val="00B86404"/>
    <w:rsid w:val="00B95625"/>
    <w:rsid w:val="00BA35B4"/>
    <w:rsid w:val="00BB02ED"/>
    <w:rsid w:val="00C20279"/>
    <w:rsid w:val="00C76EF0"/>
    <w:rsid w:val="00CC0128"/>
    <w:rsid w:val="00CE303E"/>
    <w:rsid w:val="00CF1855"/>
    <w:rsid w:val="00CF2537"/>
    <w:rsid w:val="00D545DD"/>
    <w:rsid w:val="00D82BE1"/>
    <w:rsid w:val="00DB1B50"/>
    <w:rsid w:val="00E46649"/>
    <w:rsid w:val="00E542DB"/>
    <w:rsid w:val="00EC281D"/>
    <w:rsid w:val="00EC3946"/>
    <w:rsid w:val="00ED7F12"/>
    <w:rsid w:val="00EE2DC2"/>
    <w:rsid w:val="00EF4BD2"/>
    <w:rsid w:val="00F0011B"/>
    <w:rsid w:val="00F37A18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B2162CE"/>
  <w15:chartTrackingRefBased/>
  <w15:docId w15:val="{4CB184F3-7C20-BB49-A336-75B182D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rsid w:val="000B709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tabs>
        <w:tab w:val="left" w:pos="5775"/>
      </w:tabs>
    </w:pPr>
    <w:rPr>
      <w:sz w:val="22"/>
      <w:szCs w:val="24"/>
      <w:lang w:val="hr-HR" w:eastAsia="hr-HR"/>
    </w:rPr>
  </w:style>
  <w:style w:type="character" w:customStyle="1" w:styleId="TijelotekstaChar">
    <w:name w:val="Tijelo teksta Char"/>
    <w:locked/>
    <w:rPr>
      <w:sz w:val="22"/>
      <w:szCs w:val="24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  <w:lang w:val="en-AU" w:eastAsia="en-US"/>
    </w:rPr>
  </w:style>
  <w:style w:type="paragraph" w:styleId="Odlomakpopisa">
    <w:name w:val="List Paragraph"/>
    <w:basedOn w:val="Normal"/>
    <w:uiPriority w:val="34"/>
    <w:qFormat/>
    <w:rsid w:val="002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HTS%20memorandu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HTS memorandum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ZBOR TENISKIH TRENERA HRVATSKE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ZBOR TENISKIH TRENERA HRVATSKE</dc:title>
  <dc:subject/>
  <dc:creator>Toni</dc:creator>
  <cp:keywords/>
  <cp:lastModifiedBy>JA</cp:lastModifiedBy>
  <cp:revision>5</cp:revision>
  <cp:lastPrinted>2011-05-02T09:00:00Z</cp:lastPrinted>
  <dcterms:created xsi:type="dcterms:W3CDTF">2021-08-03T10:43:00Z</dcterms:created>
  <dcterms:modified xsi:type="dcterms:W3CDTF">2021-08-18T13:05:00Z</dcterms:modified>
</cp:coreProperties>
</file>